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E72CD" w14:textId="279796D8" w:rsidR="00B72B1C" w:rsidRPr="00DA63B0" w:rsidRDefault="00810C35" w:rsidP="00810C35">
      <w:pPr>
        <w:pStyle w:val="En-ttedetabledesmatires"/>
        <w:jc w:val="center"/>
        <w:rPr>
          <w:rFonts w:asciiTheme="minorHAnsi" w:eastAsiaTheme="minorHAnsi" w:hAnsiTheme="minorHAnsi" w:cstheme="minorBidi"/>
          <w:color w:val="auto"/>
          <w:sz w:val="36"/>
          <w:szCs w:val="36"/>
          <w:lang w:val="en-US" w:eastAsia="en-US"/>
        </w:rPr>
      </w:pPr>
      <w:r w:rsidRPr="00DA63B0">
        <w:rPr>
          <w:rFonts w:asciiTheme="minorHAnsi" w:eastAsiaTheme="minorHAnsi" w:hAnsiTheme="minorHAnsi" w:cstheme="minorBidi"/>
          <w:color w:val="auto"/>
          <w:sz w:val="36"/>
          <w:szCs w:val="36"/>
          <w:lang w:val="en-US" w:eastAsia="en-US"/>
        </w:rPr>
        <w:t>Title of the presentation</w:t>
      </w:r>
    </w:p>
    <w:p w14:paraId="34EEE2E4" w14:textId="3C36082B" w:rsidR="00B05E04" w:rsidRPr="00E91DA7" w:rsidRDefault="00810C35" w:rsidP="005072D6">
      <w:pPr>
        <w:pStyle w:val="Titre1"/>
        <w:rPr>
          <w:i/>
          <w:sz w:val="22"/>
          <w:szCs w:val="22"/>
          <w:lang w:val="en-US"/>
        </w:rPr>
      </w:pPr>
      <w:r w:rsidRPr="00E91DA7">
        <w:rPr>
          <w:i/>
          <w:sz w:val="22"/>
          <w:szCs w:val="22"/>
          <w:lang w:val="en-US"/>
        </w:rPr>
        <w:t>Author1 First Name Author1 Last Name (Author1 affiliation), Author2 First Name Author2 Last Name (Author2 affiliation)…</w:t>
      </w:r>
    </w:p>
    <w:p w14:paraId="203F4AB4" w14:textId="7BEB6E75" w:rsidR="00052B90" w:rsidRPr="00577104" w:rsidRDefault="00052B90" w:rsidP="00052B90">
      <w:pPr>
        <w:spacing w:after="0" w:line="240" w:lineRule="auto"/>
        <w:rPr>
          <w:b/>
          <w:lang w:val="en-US"/>
        </w:rPr>
      </w:pPr>
      <w:r>
        <w:rPr>
          <w:b/>
          <w:u w:val="single"/>
          <w:lang w:val="en-US"/>
        </w:rPr>
        <w:t>Presentation type</w:t>
      </w:r>
      <w:r w:rsidRPr="00577104">
        <w:rPr>
          <w:b/>
          <w:u w:val="single"/>
          <w:lang w:val="en-US"/>
        </w:rPr>
        <w:t xml:space="preserve"> </w:t>
      </w:r>
    </w:p>
    <w:p w14:paraId="3721A2A6" w14:textId="708697CC" w:rsidR="00052B90" w:rsidRDefault="00052B90" w:rsidP="00052B90">
      <w:pPr>
        <w:spacing w:after="0" w:line="240" w:lineRule="auto"/>
        <w:rPr>
          <w:lang w:val="en-US"/>
        </w:rPr>
      </w:pPr>
      <w:r>
        <w:rPr>
          <w:lang w:val="en-US"/>
        </w:rPr>
        <w:t>Collaboration proposal | On-going collaborative work | Result of research work</w:t>
      </w:r>
    </w:p>
    <w:p w14:paraId="13D35D5C" w14:textId="77777777" w:rsidR="00052B90" w:rsidRDefault="00052B90" w:rsidP="00052B90">
      <w:pPr>
        <w:spacing w:after="0" w:line="240" w:lineRule="auto"/>
        <w:rPr>
          <w:lang w:val="en-US"/>
        </w:rPr>
      </w:pPr>
    </w:p>
    <w:p w14:paraId="20698A2E" w14:textId="77777777" w:rsidR="00052B90" w:rsidRPr="00577104" w:rsidRDefault="00052B90" w:rsidP="00052B90">
      <w:pPr>
        <w:spacing w:after="0" w:line="240" w:lineRule="auto"/>
        <w:rPr>
          <w:b/>
          <w:lang w:val="en-US"/>
        </w:rPr>
      </w:pPr>
      <w:r>
        <w:rPr>
          <w:b/>
          <w:u w:val="single"/>
          <w:lang w:val="en-US"/>
        </w:rPr>
        <w:t>Keywords</w:t>
      </w:r>
      <w:r w:rsidRPr="00577104">
        <w:rPr>
          <w:b/>
          <w:u w:val="single"/>
          <w:lang w:val="en-US"/>
        </w:rPr>
        <w:t xml:space="preserve"> </w:t>
      </w:r>
    </w:p>
    <w:p w14:paraId="0BE6D251" w14:textId="77777777" w:rsidR="00052B90" w:rsidRDefault="00052B90" w:rsidP="00052B90">
      <w:pPr>
        <w:spacing w:after="0" w:line="240" w:lineRule="auto"/>
        <w:rPr>
          <w:lang w:val="en-US"/>
        </w:rPr>
      </w:pPr>
      <w:r>
        <w:rPr>
          <w:lang w:val="en-US"/>
        </w:rPr>
        <w:t xml:space="preserve">Keyword 1, Keyword </w:t>
      </w:r>
      <w:proofErr w:type="gramStart"/>
      <w:r>
        <w:rPr>
          <w:lang w:val="en-US"/>
        </w:rPr>
        <w:t>2, ….</w:t>
      </w:r>
      <w:proofErr w:type="gramEnd"/>
      <w:r>
        <w:rPr>
          <w:lang w:val="en-US"/>
        </w:rPr>
        <w:t xml:space="preserve"> Keyword n</w:t>
      </w:r>
      <w:r w:rsidRPr="00006824">
        <w:rPr>
          <w:lang w:val="en-US"/>
        </w:rPr>
        <w:t xml:space="preserve">. </w:t>
      </w:r>
    </w:p>
    <w:p w14:paraId="72950D65" w14:textId="77777777" w:rsidR="00771310" w:rsidRPr="00006824" w:rsidRDefault="00771310" w:rsidP="00771310">
      <w:pPr>
        <w:spacing w:after="0" w:line="240" w:lineRule="auto"/>
        <w:rPr>
          <w:lang w:val="en-US"/>
        </w:rPr>
      </w:pPr>
    </w:p>
    <w:p w14:paraId="5B2FC21E" w14:textId="78876758" w:rsidR="00771310" w:rsidRPr="00577104" w:rsidRDefault="00E91DA7" w:rsidP="00771310">
      <w:pPr>
        <w:spacing w:after="0" w:line="240" w:lineRule="auto"/>
        <w:rPr>
          <w:b/>
          <w:u w:val="single"/>
          <w:lang w:val="en-US"/>
        </w:rPr>
      </w:pPr>
      <w:r>
        <w:rPr>
          <w:b/>
          <w:u w:val="single"/>
          <w:lang w:val="en-US"/>
        </w:rPr>
        <w:t>Introduction</w:t>
      </w:r>
    </w:p>
    <w:p w14:paraId="5236DE6D" w14:textId="00FCDD25" w:rsidR="00771310" w:rsidRPr="00006824" w:rsidRDefault="008669EC" w:rsidP="00771310">
      <w:pPr>
        <w:spacing w:after="0" w:line="240" w:lineRule="auto"/>
        <w:rPr>
          <w:lang w:val="en-US"/>
        </w:rPr>
      </w:pPr>
      <w:r>
        <w:rPr>
          <w:lang w:val="en-US"/>
        </w:rPr>
        <w:t>Normal text in a normal paragraph</w:t>
      </w:r>
      <w:r w:rsidR="00771310" w:rsidRPr="00006824">
        <w:rPr>
          <w:lang w:val="en-US"/>
        </w:rPr>
        <w:t xml:space="preserve">. </w:t>
      </w:r>
      <w:r w:rsidR="00D153BC">
        <w:rPr>
          <w:lang w:val="en-US"/>
        </w:rPr>
        <w:t>Normal text in a normal paragraph</w:t>
      </w:r>
      <w:r w:rsidR="00D153BC" w:rsidRPr="00006824">
        <w:rPr>
          <w:lang w:val="en-US"/>
        </w:rPr>
        <w:t>.</w:t>
      </w:r>
      <w:r w:rsidR="00D153BC" w:rsidRPr="00D153BC">
        <w:rPr>
          <w:lang w:val="en-US"/>
        </w:rPr>
        <w:t xml:space="preserve"> </w:t>
      </w:r>
      <w:r w:rsidR="00D153BC">
        <w:rPr>
          <w:lang w:val="en-US"/>
        </w:rPr>
        <w:t>Normal text in a normal paragraph</w:t>
      </w:r>
      <w:r w:rsidR="00D153BC" w:rsidRPr="00006824">
        <w:rPr>
          <w:lang w:val="en-US"/>
        </w:rPr>
        <w:t>.</w:t>
      </w:r>
      <w:r w:rsidR="00D153BC" w:rsidRPr="00D153BC">
        <w:rPr>
          <w:lang w:val="en-US"/>
        </w:rPr>
        <w:t xml:space="preserve"> </w:t>
      </w:r>
      <w:r w:rsidR="00D153BC">
        <w:rPr>
          <w:lang w:val="en-US"/>
        </w:rPr>
        <w:t>Normal text in a normal paragraph</w:t>
      </w:r>
      <w:r w:rsidR="00D153BC" w:rsidRPr="00006824">
        <w:rPr>
          <w:lang w:val="en-US"/>
        </w:rPr>
        <w:t>.</w:t>
      </w:r>
      <w:r w:rsidR="00D153BC" w:rsidRPr="00D153BC">
        <w:rPr>
          <w:lang w:val="en-US"/>
        </w:rPr>
        <w:t xml:space="preserve"> </w:t>
      </w:r>
      <w:r w:rsidR="00D153BC">
        <w:rPr>
          <w:lang w:val="en-US"/>
        </w:rPr>
        <w:t>Normal text in a normal paragraph</w:t>
      </w:r>
      <w:r w:rsidR="00D153BC" w:rsidRPr="00006824">
        <w:rPr>
          <w:lang w:val="en-US"/>
        </w:rPr>
        <w:t>.</w:t>
      </w:r>
      <w:r w:rsidR="00D153BC" w:rsidRPr="00D153BC">
        <w:rPr>
          <w:lang w:val="en-US"/>
        </w:rPr>
        <w:t xml:space="preserve"> </w:t>
      </w:r>
      <w:r w:rsidR="00D153BC">
        <w:rPr>
          <w:lang w:val="en-US"/>
        </w:rPr>
        <w:t>Normal text in a normal paragraph</w:t>
      </w:r>
      <w:r w:rsidR="00D153BC" w:rsidRPr="00006824">
        <w:rPr>
          <w:lang w:val="en-US"/>
        </w:rPr>
        <w:t>.</w:t>
      </w:r>
      <w:r w:rsidR="00B93D11">
        <w:rPr>
          <w:lang w:val="en-US"/>
        </w:rPr>
        <w:t xml:space="preserve"> In the aerospace domain, some works are addressing hybrid Artificial Intelligence (AI) for fault diagnosis (1) and explainable AI for maintenance (2).</w:t>
      </w:r>
    </w:p>
    <w:p w14:paraId="1DFFDA29" w14:textId="77777777" w:rsidR="00771310" w:rsidRPr="00006824" w:rsidRDefault="00771310" w:rsidP="00771310">
      <w:pPr>
        <w:spacing w:after="0" w:line="240" w:lineRule="auto"/>
        <w:rPr>
          <w:lang w:val="en-US"/>
        </w:rPr>
      </w:pPr>
    </w:p>
    <w:p w14:paraId="7B611335" w14:textId="5CB43325" w:rsidR="00771310" w:rsidRPr="00577104" w:rsidRDefault="00E91DA7" w:rsidP="00771310">
      <w:pPr>
        <w:spacing w:after="0" w:line="240" w:lineRule="auto"/>
        <w:rPr>
          <w:b/>
          <w:u w:val="single"/>
          <w:lang w:val="en-US"/>
        </w:rPr>
      </w:pPr>
      <w:r>
        <w:rPr>
          <w:b/>
          <w:u w:val="single"/>
          <w:lang w:val="en-US"/>
        </w:rPr>
        <w:t>A section</w:t>
      </w:r>
    </w:p>
    <w:p w14:paraId="724E0D3C" w14:textId="276745CE" w:rsidR="00771310" w:rsidRPr="00006824" w:rsidRDefault="008669EC" w:rsidP="00E20E6F">
      <w:pPr>
        <w:spacing w:after="0" w:line="240" w:lineRule="auto"/>
        <w:rPr>
          <w:lang w:val="en-US"/>
        </w:rPr>
      </w:pPr>
      <w:r>
        <w:rPr>
          <w:lang w:val="en-US"/>
        </w:rPr>
        <w:t>Normal text in a normal paragraph</w:t>
      </w:r>
      <w:r w:rsidR="00771310" w:rsidRPr="00006824">
        <w:rPr>
          <w:lang w:val="en-US"/>
        </w:rPr>
        <w:t xml:space="preserve">. </w:t>
      </w:r>
      <w:r w:rsidR="00D153BC">
        <w:rPr>
          <w:lang w:val="en-US"/>
        </w:rPr>
        <w:t>Normal text in a normal paragraph</w:t>
      </w:r>
      <w:r w:rsidR="00D153BC" w:rsidRPr="00006824">
        <w:rPr>
          <w:lang w:val="en-US"/>
        </w:rPr>
        <w:t>.</w:t>
      </w:r>
      <w:r w:rsidR="00D153BC" w:rsidRPr="00D153BC">
        <w:rPr>
          <w:lang w:val="en-US"/>
        </w:rPr>
        <w:t xml:space="preserve"> </w:t>
      </w:r>
      <w:r w:rsidR="00D153BC">
        <w:rPr>
          <w:lang w:val="en-US"/>
        </w:rPr>
        <w:t>Normal text in a normal paragraph</w:t>
      </w:r>
      <w:r w:rsidR="00D153BC" w:rsidRPr="00006824">
        <w:rPr>
          <w:lang w:val="en-US"/>
        </w:rPr>
        <w:t>.</w:t>
      </w:r>
      <w:r w:rsidR="00D153BC" w:rsidRPr="00D153BC">
        <w:rPr>
          <w:lang w:val="en-US"/>
        </w:rPr>
        <w:t xml:space="preserve"> </w:t>
      </w:r>
      <w:r w:rsidR="00D153BC">
        <w:rPr>
          <w:lang w:val="en-US"/>
        </w:rPr>
        <w:t>Normal text in a normal paragraph</w:t>
      </w:r>
      <w:r w:rsidR="00D153BC" w:rsidRPr="00006824">
        <w:rPr>
          <w:lang w:val="en-US"/>
        </w:rPr>
        <w:t>.</w:t>
      </w:r>
      <w:r w:rsidR="00D153BC" w:rsidRPr="00D153BC">
        <w:rPr>
          <w:lang w:val="en-US"/>
        </w:rPr>
        <w:t xml:space="preserve"> </w:t>
      </w:r>
      <w:r w:rsidR="00D153BC">
        <w:rPr>
          <w:lang w:val="en-US"/>
        </w:rPr>
        <w:t>Normal text in a normal paragraph</w:t>
      </w:r>
      <w:r w:rsidR="00D153BC" w:rsidRPr="00006824">
        <w:rPr>
          <w:lang w:val="en-US"/>
        </w:rPr>
        <w:t>.</w:t>
      </w:r>
      <w:r w:rsidR="00B93D11">
        <w:rPr>
          <w:lang w:val="en-US"/>
        </w:rPr>
        <w:t xml:space="preserve"> As shown in Figure 1, it is a brain, a printed circuit board and an aircraft. </w:t>
      </w:r>
    </w:p>
    <w:p w14:paraId="285FB477" w14:textId="77777777" w:rsidR="00771310" w:rsidRDefault="00771310" w:rsidP="00771310">
      <w:pPr>
        <w:spacing w:after="0" w:line="240" w:lineRule="auto"/>
        <w:rPr>
          <w:lang w:val="en-US"/>
        </w:rPr>
      </w:pPr>
    </w:p>
    <w:p w14:paraId="7A9B0C79" w14:textId="738E1448" w:rsidR="00771310" w:rsidRDefault="00B976B2" w:rsidP="00771310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 xml:space="preserve">  </w:t>
      </w:r>
      <w:r w:rsidR="00B93D11">
        <w:rPr>
          <w:noProof/>
          <w:lang w:val="fr-FR" w:eastAsia="fr-FR"/>
        </w:rPr>
        <w:drawing>
          <wp:inline distT="0" distB="0" distL="0" distR="0" wp14:anchorId="7D8206D8" wp14:editId="1249F5DF">
            <wp:extent cx="3188335" cy="175577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175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E469C7" w14:textId="40FD5792" w:rsidR="00771310" w:rsidRPr="00F027CC" w:rsidRDefault="00771310" w:rsidP="00B93D11">
      <w:pPr>
        <w:spacing w:after="0" w:line="240" w:lineRule="auto"/>
        <w:jc w:val="center"/>
        <w:rPr>
          <w:sz w:val="18"/>
          <w:lang w:val="en-US"/>
        </w:rPr>
      </w:pPr>
      <w:r w:rsidRPr="00F027CC">
        <w:rPr>
          <w:sz w:val="18"/>
          <w:lang w:val="en-US"/>
        </w:rPr>
        <w:t xml:space="preserve">Figure 1: </w:t>
      </w:r>
      <w:r w:rsidR="00810C35">
        <w:rPr>
          <w:sz w:val="18"/>
          <w:lang w:val="en-US"/>
        </w:rPr>
        <w:t>Caption of the figure</w:t>
      </w:r>
    </w:p>
    <w:p w14:paraId="4FBAD8D9" w14:textId="77777777" w:rsidR="00771310" w:rsidRPr="00006824" w:rsidRDefault="00771310" w:rsidP="00771310">
      <w:pPr>
        <w:spacing w:after="0" w:line="240" w:lineRule="auto"/>
        <w:rPr>
          <w:lang w:val="en-US"/>
        </w:rPr>
      </w:pPr>
    </w:p>
    <w:p w14:paraId="4B8E0196" w14:textId="56AC3F7D" w:rsidR="00771310" w:rsidRDefault="008669EC" w:rsidP="00771310">
      <w:pPr>
        <w:spacing w:after="0" w:line="240" w:lineRule="auto"/>
        <w:rPr>
          <w:lang w:val="en-US"/>
        </w:rPr>
      </w:pPr>
      <w:r>
        <w:rPr>
          <w:lang w:val="en-US"/>
        </w:rPr>
        <w:t>Another paragraph</w:t>
      </w:r>
      <w:r w:rsidR="00771310" w:rsidRPr="00006824">
        <w:rPr>
          <w:lang w:val="en-US"/>
        </w:rPr>
        <w:t>.</w:t>
      </w:r>
      <w:r w:rsidR="00D153BC" w:rsidRPr="00D153BC">
        <w:rPr>
          <w:lang w:val="en-US"/>
        </w:rPr>
        <w:t xml:space="preserve"> </w:t>
      </w:r>
      <w:r w:rsidR="00D153BC">
        <w:rPr>
          <w:lang w:val="en-US"/>
        </w:rPr>
        <w:t>Normal text in a normal paragraph</w:t>
      </w:r>
      <w:r w:rsidR="00D153BC" w:rsidRPr="00006824">
        <w:rPr>
          <w:lang w:val="en-US"/>
        </w:rPr>
        <w:t>.</w:t>
      </w:r>
      <w:r w:rsidR="00D153BC" w:rsidRPr="00D153BC">
        <w:rPr>
          <w:lang w:val="en-US"/>
        </w:rPr>
        <w:t xml:space="preserve"> </w:t>
      </w:r>
      <w:r w:rsidR="00D153BC">
        <w:rPr>
          <w:lang w:val="en-US"/>
        </w:rPr>
        <w:t>Normal text in a normal paragraph</w:t>
      </w:r>
      <w:r w:rsidR="00D153BC" w:rsidRPr="00006824">
        <w:rPr>
          <w:lang w:val="en-US"/>
        </w:rPr>
        <w:t>.</w:t>
      </w:r>
      <w:r w:rsidR="00D153BC" w:rsidRPr="00D153BC">
        <w:rPr>
          <w:lang w:val="en-US"/>
        </w:rPr>
        <w:t xml:space="preserve"> </w:t>
      </w:r>
      <w:r w:rsidR="00D153BC">
        <w:rPr>
          <w:lang w:val="en-US"/>
        </w:rPr>
        <w:t>Normal text in a normal paragraph</w:t>
      </w:r>
      <w:r w:rsidR="00D153BC" w:rsidRPr="00006824">
        <w:rPr>
          <w:lang w:val="en-US"/>
        </w:rPr>
        <w:t>.</w:t>
      </w:r>
      <w:r w:rsidR="00D153BC" w:rsidRPr="00D153BC">
        <w:rPr>
          <w:lang w:val="en-US"/>
        </w:rPr>
        <w:t xml:space="preserve"> </w:t>
      </w:r>
      <w:r w:rsidR="00D153BC">
        <w:rPr>
          <w:lang w:val="en-US"/>
        </w:rPr>
        <w:t>Normal text in a normal paragraph</w:t>
      </w:r>
      <w:r w:rsidR="00D153BC" w:rsidRPr="00006824">
        <w:rPr>
          <w:lang w:val="en-US"/>
        </w:rPr>
        <w:t>.</w:t>
      </w:r>
    </w:p>
    <w:p w14:paraId="290C7734" w14:textId="77777777" w:rsidR="00D153BC" w:rsidRDefault="00D153BC" w:rsidP="00771310">
      <w:pPr>
        <w:spacing w:after="0" w:line="240" w:lineRule="auto"/>
        <w:rPr>
          <w:lang w:val="en-US"/>
        </w:rPr>
      </w:pPr>
    </w:p>
    <w:p w14:paraId="440C7A09" w14:textId="4D2D42A8" w:rsidR="00D153BC" w:rsidRPr="00577104" w:rsidRDefault="00D153BC" w:rsidP="00D153BC">
      <w:pPr>
        <w:spacing w:after="0" w:line="240" w:lineRule="auto"/>
        <w:rPr>
          <w:b/>
          <w:u w:val="single"/>
          <w:lang w:val="en-US"/>
        </w:rPr>
      </w:pPr>
      <w:r>
        <w:rPr>
          <w:b/>
          <w:u w:val="single"/>
          <w:lang w:val="en-US"/>
        </w:rPr>
        <w:t>Another section</w:t>
      </w:r>
    </w:p>
    <w:p w14:paraId="272BCBC1" w14:textId="12D98340" w:rsidR="00771310" w:rsidRPr="00006824" w:rsidRDefault="008669EC" w:rsidP="00771310">
      <w:pPr>
        <w:spacing w:after="0" w:line="240" w:lineRule="auto"/>
        <w:rPr>
          <w:lang w:val="en-US"/>
        </w:rPr>
      </w:pPr>
      <w:r>
        <w:rPr>
          <w:lang w:val="en-US"/>
        </w:rPr>
        <w:t>Another paragraph</w:t>
      </w:r>
      <w:r w:rsidR="00771310" w:rsidRPr="00006824">
        <w:rPr>
          <w:lang w:val="en-US"/>
        </w:rPr>
        <w:t xml:space="preserve">. </w:t>
      </w:r>
      <w:r w:rsidR="00D153BC">
        <w:rPr>
          <w:lang w:val="en-US"/>
        </w:rPr>
        <w:t>Normal text in a normal paragraph</w:t>
      </w:r>
      <w:r w:rsidR="00D153BC" w:rsidRPr="00006824">
        <w:rPr>
          <w:lang w:val="en-US"/>
        </w:rPr>
        <w:t>.</w:t>
      </w:r>
      <w:r w:rsidR="00D153BC" w:rsidRPr="00D153BC">
        <w:rPr>
          <w:lang w:val="en-US"/>
        </w:rPr>
        <w:t xml:space="preserve"> </w:t>
      </w:r>
      <w:r w:rsidR="00D153BC">
        <w:rPr>
          <w:lang w:val="en-US"/>
        </w:rPr>
        <w:t>Normal text in a normal paragraph</w:t>
      </w:r>
      <w:r w:rsidR="00D153BC" w:rsidRPr="00006824">
        <w:rPr>
          <w:lang w:val="en-US"/>
        </w:rPr>
        <w:t>.</w:t>
      </w:r>
      <w:r w:rsidR="00D153BC" w:rsidRPr="00D153BC">
        <w:rPr>
          <w:lang w:val="en-US"/>
        </w:rPr>
        <w:t xml:space="preserve"> </w:t>
      </w:r>
      <w:r w:rsidR="00D153BC">
        <w:rPr>
          <w:lang w:val="en-US"/>
        </w:rPr>
        <w:t>Normal text in a normal paragraph</w:t>
      </w:r>
      <w:r w:rsidR="00D153BC" w:rsidRPr="00006824">
        <w:rPr>
          <w:lang w:val="en-US"/>
        </w:rPr>
        <w:t>.</w:t>
      </w:r>
      <w:r w:rsidR="00D153BC" w:rsidRPr="00D153BC">
        <w:rPr>
          <w:lang w:val="en-US"/>
        </w:rPr>
        <w:t xml:space="preserve"> </w:t>
      </w:r>
      <w:r w:rsidR="00D153BC">
        <w:rPr>
          <w:lang w:val="en-US"/>
        </w:rPr>
        <w:t>Normal text in a normal paragraph</w:t>
      </w:r>
      <w:r w:rsidR="00D153BC" w:rsidRPr="00006824">
        <w:rPr>
          <w:lang w:val="en-US"/>
        </w:rPr>
        <w:t>.</w:t>
      </w:r>
      <w:r w:rsidR="00596F0C">
        <w:rPr>
          <w:lang w:val="en-US"/>
        </w:rPr>
        <w:t xml:space="preserve"> Figure 1 presents concepts related to brain, printed circuit board and aircraft.</w:t>
      </w:r>
    </w:p>
    <w:p w14:paraId="18958E4B" w14:textId="601CB84B" w:rsidR="00771310" w:rsidRPr="00006824" w:rsidRDefault="00771310" w:rsidP="00771310">
      <w:pPr>
        <w:spacing w:after="0" w:line="240" w:lineRule="auto"/>
        <w:rPr>
          <w:lang w:val="en-US"/>
        </w:rPr>
      </w:pPr>
      <w:r w:rsidRPr="00006824">
        <w:rPr>
          <w:lang w:val="en-US"/>
        </w:rPr>
        <w:t xml:space="preserve"> </w:t>
      </w:r>
    </w:p>
    <w:p w14:paraId="54D58008" w14:textId="0A0814AE" w:rsidR="00771310" w:rsidRPr="00006824" w:rsidRDefault="00B93D11" w:rsidP="00B23AED">
      <w:pPr>
        <w:spacing w:after="0" w:line="240" w:lineRule="auto"/>
        <w:jc w:val="center"/>
        <w:rPr>
          <w:lang w:val="en-US"/>
        </w:rPr>
      </w:pPr>
      <w:r>
        <w:rPr>
          <w:noProof/>
          <w:lang w:val="fr-FR" w:eastAsia="fr-FR"/>
        </w:rPr>
        <w:lastRenderedPageBreak/>
        <w:drawing>
          <wp:inline distT="0" distB="0" distL="0" distR="0" wp14:anchorId="4BD12725" wp14:editId="730E0CDB">
            <wp:extent cx="3188335" cy="175577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175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9D90F2" w14:textId="5C7DD610" w:rsidR="00771310" w:rsidRPr="00AE7845" w:rsidRDefault="008669EC" w:rsidP="00771310">
      <w:pPr>
        <w:spacing w:after="0" w:line="240" w:lineRule="auto"/>
        <w:jc w:val="center"/>
        <w:rPr>
          <w:sz w:val="18"/>
          <w:lang w:val="en-US"/>
        </w:rPr>
      </w:pPr>
      <w:r>
        <w:rPr>
          <w:sz w:val="18"/>
          <w:lang w:val="en-US"/>
        </w:rPr>
        <w:t>Figure 2</w:t>
      </w:r>
      <w:r w:rsidR="00771310" w:rsidRPr="00AE7845">
        <w:rPr>
          <w:sz w:val="18"/>
          <w:lang w:val="en-US"/>
        </w:rPr>
        <w:t xml:space="preserve">: </w:t>
      </w:r>
      <w:r>
        <w:rPr>
          <w:sz w:val="18"/>
          <w:lang w:val="en-US"/>
        </w:rPr>
        <w:t>Caption of another figure</w:t>
      </w:r>
    </w:p>
    <w:p w14:paraId="40CE45D1" w14:textId="77777777" w:rsidR="00771310" w:rsidRPr="00006824" w:rsidRDefault="00771310" w:rsidP="00771310">
      <w:pPr>
        <w:spacing w:after="0" w:line="240" w:lineRule="auto"/>
        <w:rPr>
          <w:lang w:val="en-US"/>
        </w:rPr>
      </w:pPr>
    </w:p>
    <w:p w14:paraId="11F13D2F" w14:textId="2475911E" w:rsidR="00771310" w:rsidRPr="00AE7845" w:rsidRDefault="008669EC" w:rsidP="00E20E6F">
      <w:pPr>
        <w:spacing w:after="0" w:line="240" w:lineRule="auto"/>
        <w:rPr>
          <w:sz w:val="18"/>
          <w:szCs w:val="18"/>
          <w:lang w:val="en-US"/>
        </w:rPr>
      </w:pPr>
      <w:r>
        <w:rPr>
          <w:lang w:val="en-US"/>
        </w:rPr>
        <w:t>Another pa</w:t>
      </w:r>
      <w:r w:rsidR="00D153BC">
        <w:rPr>
          <w:lang w:val="en-US"/>
        </w:rPr>
        <w:t>ragraph.</w:t>
      </w:r>
      <w:r w:rsidR="00D153BC" w:rsidRPr="00D153BC">
        <w:rPr>
          <w:lang w:val="en-US"/>
        </w:rPr>
        <w:t xml:space="preserve"> </w:t>
      </w:r>
      <w:r w:rsidR="00D153BC">
        <w:rPr>
          <w:lang w:val="en-US"/>
        </w:rPr>
        <w:t>Another paragraph.</w:t>
      </w:r>
      <w:r w:rsidR="00D153BC" w:rsidRPr="00D153BC">
        <w:rPr>
          <w:lang w:val="en-US"/>
        </w:rPr>
        <w:t xml:space="preserve"> </w:t>
      </w:r>
      <w:r w:rsidR="00D153BC">
        <w:rPr>
          <w:lang w:val="en-US"/>
        </w:rPr>
        <w:t>Another paragraph.</w:t>
      </w:r>
      <w:r w:rsidR="00D153BC" w:rsidRPr="00D153BC">
        <w:rPr>
          <w:lang w:val="en-US"/>
        </w:rPr>
        <w:t xml:space="preserve"> </w:t>
      </w:r>
      <w:r w:rsidR="00D153BC">
        <w:rPr>
          <w:lang w:val="en-US"/>
        </w:rPr>
        <w:t>Another paragraph.</w:t>
      </w:r>
      <w:r w:rsidR="00D153BC" w:rsidRPr="00D153BC">
        <w:rPr>
          <w:lang w:val="en-US"/>
        </w:rPr>
        <w:t xml:space="preserve"> </w:t>
      </w:r>
      <w:r w:rsidR="00D153BC">
        <w:rPr>
          <w:lang w:val="en-US"/>
        </w:rPr>
        <w:t>Another paragraph.</w:t>
      </w:r>
      <w:r w:rsidR="00D153BC" w:rsidRPr="00D153BC">
        <w:rPr>
          <w:lang w:val="en-US"/>
        </w:rPr>
        <w:t xml:space="preserve"> </w:t>
      </w:r>
      <w:r w:rsidR="00D153BC">
        <w:rPr>
          <w:lang w:val="en-US"/>
        </w:rPr>
        <w:t>Another paragraph.</w:t>
      </w:r>
    </w:p>
    <w:p w14:paraId="6EC4FFC0" w14:textId="77777777" w:rsidR="00771310" w:rsidRPr="00006824" w:rsidRDefault="00771310" w:rsidP="00771310">
      <w:pPr>
        <w:spacing w:after="0" w:line="240" w:lineRule="auto"/>
        <w:rPr>
          <w:lang w:val="en-US"/>
        </w:rPr>
      </w:pPr>
    </w:p>
    <w:p w14:paraId="536C0E57" w14:textId="2DE5FB7C" w:rsidR="00771310" w:rsidRDefault="00D153BC" w:rsidP="00771310">
      <w:pPr>
        <w:spacing w:after="0" w:line="240" w:lineRule="auto"/>
        <w:rPr>
          <w:lang w:val="en-US"/>
        </w:rPr>
      </w:pPr>
      <w:r>
        <w:rPr>
          <w:lang w:val="en-US"/>
        </w:rPr>
        <w:t>Another paragraph.</w:t>
      </w:r>
      <w:r w:rsidRPr="00D153BC">
        <w:rPr>
          <w:lang w:val="en-US"/>
        </w:rPr>
        <w:t xml:space="preserve"> </w:t>
      </w:r>
      <w:r>
        <w:rPr>
          <w:lang w:val="en-US"/>
        </w:rPr>
        <w:t>Another paragraph.</w:t>
      </w:r>
      <w:r w:rsidRPr="00D153BC">
        <w:rPr>
          <w:lang w:val="en-US"/>
        </w:rPr>
        <w:t xml:space="preserve"> </w:t>
      </w:r>
      <w:r>
        <w:rPr>
          <w:lang w:val="en-US"/>
        </w:rPr>
        <w:t>Another paragraph.</w:t>
      </w:r>
      <w:r w:rsidRPr="00D153BC">
        <w:rPr>
          <w:lang w:val="en-US"/>
        </w:rPr>
        <w:t xml:space="preserve"> </w:t>
      </w:r>
      <w:r>
        <w:rPr>
          <w:lang w:val="en-US"/>
        </w:rPr>
        <w:t>Another paragraph.</w:t>
      </w:r>
      <w:r w:rsidRPr="00D153BC">
        <w:rPr>
          <w:lang w:val="en-US"/>
        </w:rPr>
        <w:t xml:space="preserve"> </w:t>
      </w:r>
      <w:r>
        <w:rPr>
          <w:lang w:val="en-US"/>
        </w:rPr>
        <w:t>Another paragraph.</w:t>
      </w:r>
      <w:r w:rsidRPr="00D153BC">
        <w:rPr>
          <w:lang w:val="en-US"/>
        </w:rPr>
        <w:t xml:space="preserve"> </w:t>
      </w:r>
      <w:r>
        <w:rPr>
          <w:lang w:val="en-US"/>
        </w:rPr>
        <w:t>Another paragraph.</w:t>
      </w:r>
      <w:r w:rsidR="00771310" w:rsidRPr="00006824">
        <w:rPr>
          <w:lang w:val="en-US"/>
        </w:rPr>
        <w:t xml:space="preserve"> </w:t>
      </w:r>
    </w:p>
    <w:p w14:paraId="5F5BFEEF" w14:textId="67500450" w:rsidR="00B23AED" w:rsidRDefault="00B23AED" w:rsidP="00771310">
      <w:pPr>
        <w:spacing w:after="0" w:line="240" w:lineRule="auto"/>
        <w:rPr>
          <w:lang w:val="en-US"/>
        </w:rPr>
      </w:pPr>
    </w:p>
    <w:p w14:paraId="03C25180" w14:textId="4712834F" w:rsidR="00B23AED" w:rsidRDefault="00E91DA7" w:rsidP="00771310">
      <w:pPr>
        <w:spacing w:after="0" w:line="240" w:lineRule="auto"/>
        <w:rPr>
          <w:b/>
          <w:u w:val="single"/>
          <w:lang w:val="en-US"/>
        </w:rPr>
      </w:pPr>
      <w:r>
        <w:rPr>
          <w:b/>
          <w:u w:val="single"/>
          <w:lang w:val="en-US"/>
        </w:rPr>
        <w:t>Conclusion</w:t>
      </w:r>
    </w:p>
    <w:p w14:paraId="09DFED27" w14:textId="6E99B341" w:rsidR="00B23AED" w:rsidRDefault="00B23AED" w:rsidP="00771310">
      <w:pPr>
        <w:spacing w:after="0" w:line="240" w:lineRule="auto"/>
        <w:rPr>
          <w:b/>
          <w:u w:val="single"/>
          <w:lang w:val="en-US"/>
        </w:rPr>
      </w:pPr>
    </w:p>
    <w:p w14:paraId="6CE41E8E" w14:textId="37FB814B" w:rsidR="00B23AED" w:rsidRDefault="00D153BC" w:rsidP="00771310">
      <w:pPr>
        <w:spacing w:after="0" w:line="240" w:lineRule="auto"/>
        <w:rPr>
          <w:lang w:val="en-US"/>
        </w:rPr>
      </w:pPr>
      <w:r>
        <w:rPr>
          <w:lang w:val="en-US"/>
        </w:rPr>
        <w:t>Another paragraph.</w:t>
      </w:r>
      <w:r w:rsidRPr="00D153BC">
        <w:rPr>
          <w:lang w:val="en-US"/>
        </w:rPr>
        <w:t xml:space="preserve"> </w:t>
      </w:r>
      <w:r>
        <w:rPr>
          <w:lang w:val="en-US"/>
        </w:rPr>
        <w:t>Another paragraph.</w:t>
      </w:r>
      <w:r w:rsidRPr="00D153BC">
        <w:rPr>
          <w:lang w:val="en-US"/>
        </w:rPr>
        <w:t xml:space="preserve"> </w:t>
      </w:r>
      <w:r>
        <w:rPr>
          <w:lang w:val="en-US"/>
        </w:rPr>
        <w:t>Another paragraph.</w:t>
      </w:r>
      <w:r w:rsidRPr="00D153BC">
        <w:rPr>
          <w:lang w:val="en-US"/>
        </w:rPr>
        <w:t xml:space="preserve"> </w:t>
      </w:r>
      <w:r>
        <w:rPr>
          <w:lang w:val="en-US"/>
        </w:rPr>
        <w:t>Another paragraph.</w:t>
      </w:r>
      <w:r w:rsidRPr="00D153BC">
        <w:rPr>
          <w:lang w:val="en-US"/>
        </w:rPr>
        <w:t xml:space="preserve"> </w:t>
      </w:r>
      <w:r>
        <w:rPr>
          <w:lang w:val="en-US"/>
        </w:rPr>
        <w:t>Another paragraph.</w:t>
      </w:r>
      <w:r w:rsidRPr="00D153BC">
        <w:rPr>
          <w:lang w:val="en-US"/>
        </w:rPr>
        <w:t xml:space="preserve"> </w:t>
      </w:r>
      <w:r>
        <w:rPr>
          <w:lang w:val="en-US"/>
        </w:rPr>
        <w:t>Another paragraph.</w:t>
      </w:r>
    </w:p>
    <w:p w14:paraId="581FB37E" w14:textId="77777777" w:rsidR="00B23AED" w:rsidRPr="00B23AED" w:rsidRDefault="00B23AED" w:rsidP="00771310">
      <w:pPr>
        <w:spacing w:after="0" w:line="240" w:lineRule="auto"/>
        <w:rPr>
          <w:lang w:val="en-US"/>
        </w:rPr>
      </w:pPr>
    </w:p>
    <w:p w14:paraId="736EFAB7" w14:textId="77777777" w:rsidR="00771310" w:rsidRPr="00006824" w:rsidRDefault="00771310" w:rsidP="00771310">
      <w:pPr>
        <w:spacing w:after="0" w:line="240" w:lineRule="auto"/>
        <w:rPr>
          <w:lang w:val="en-U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B976B2" w:rsidRPr="00B23AED" w14:paraId="35495A62" w14:textId="77777777" w:rsidTr="00E91DA7">
        <w:trPr>
          <w:trHeight w:val="3281"/>
        </w:trPr>
        <w:tc>
          <w:tcPr>
            <w:tcW w:w="9062" w:type="dxa"/>
            <w:shd w:val="clear" w:color="auto" w:fill="D9D9D9" w:themeFill="background1" w:themeFillShade="D9"/>
          </w:tcPr>
          <w:p w14:paraId="5A1D21AA" w14:textId="77777777" w:rsidR="00B976B2" w:rsidRPr="00B976B2" w:rsidRDefault="00B976B2" w:rsidP="00B976B2">
            <w:pPr>
              <w:rPr>
                <w:rFonts w:asciiTheme="minorHAnsi" w:hAnsiTheme="minorHAnsi" w:cstheme="minorHAnsi"/>
                <w:b/>
                <w:sz w:val="22"/>
                <w:u w:val="single"/>
                <w:lang w:val="en-US"/>
              </w:rPr>
            </w:pPr>
            <w:r w:rsidRPr="00B976B2">
              <w:rPr>
                <w:rFonts w:asciiTheme="minorHAnsi" w:hAnsiTheme="minorHAnsi" w:cstheme="minorHAnsi"/>
                <w:b/>
                <w:sz w:val="22"/>
                <w:u w:val="single"/>
                <w:lang w:val="en-US"/>
              </w:rPr>
              <w:t>References:</w:t>
            </w:r>
          </w:p>
          <w:p w14:paraId="0AA96EA6" w14:textId="77777777" w:rsidR="00B976B2" w:rsidRDefault="00B976B2" w:rsidP="00B976B2">
            <w:pPr>
              <w:rPr>
                <w:i/>
                <w:lang w:val="en-US"/>
              </w:rPr>
            </w:pPr>
          </w:p>
          <w:p w14:paraId="2AA15C36" w14:textId="4555DD45" w:rsidR="00810C35" w:rsidRDefault="00D153BC" w:rsidP="00B976B2">
            <w:pPr>
              <w:pStyle w:val="Paragraphedeliste"/>
              <w:numPr>
                <w:ilvl w:val="0"/>
                <w:numId w:val="42"/>
              </w:numPr>
              <w:rPr>
                <w:i/>
                <w:lang w:val="en-US"/>
              </w:rPr>
            </w:pPr>
            <w:r>
              <w:t xml:space="preserve">Ezzat D, </w:t>
            </w:r>
            <w:proofErr w:type="spellStart"/>
            <w:r>
              <w:t>Hassanien</w:t>
            </w:r>
            <w:proofErr w:type="spellEnd"/>
            <w:r>
              <w:t xml:space="preserve"> AE, </w:t>
            </w:r>
            <w:proofErr w:type="spellStart"/>
            <w:r>
              <w:t>Darwish</w:t>
            </w:r>
            <w:proofErr w:type="spellEnd"/>
            <w:r>
              <w:t xml:space="preserve"> A, Yahia M, Ahmed A, </w:t>
            </w:r>
            <w:proofErr w:type="spellStart"/>
            <w:r>
              <w:t>Abdelghafar</w:t>
            </w:r>
            <w:proofErr w:type="spellEnd"/>
            <w:r>
              <w:t xml:space="preserve"> S. Multi-</w:t>
            </w:r>
            <w:proofErr w:type="spellStart"/>
            <w:r>
              <w:t>objective</w:t>
            </w:r>
            <w:proofErr w:type="spellEnd"/>
            <w:r>
              <w:t xml:space="preserve"> hybrid </w:t>
            </w:r>
            <w:proofErr w:type="spellStart"/>
            <w:r>
              <w:t>artificial</w:t>
            </w:r>
            <w:proofErr w:type="spellEnd"/>
            <w:r>
              <w:t xml:space="preserve"> </w:t>
            </w:r>
            <w:proofErr w:type="spellStart"/>
            <w:r>
              <w:t>intelligence</w:t>
            </w:r>
            <w:proofErr w:type="spellEnd"/>
            <w:r>
              <w:t xml:space="preserve"> </w:t>
            </w:r>
            <w:proofErr w:type="spellStart"/>
            <w:r>
              <w:t>approach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fault </w:t>
            </w:r>
            <w:proofErr w:type="spellStart"/>
            <w:r>
              <w:t>diagnosis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aerospace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>. IEEE Access. 2021 Mar 9;9:41717-30.</w:t>
            </w:r>
          </w:p>
          <w:p w14:paraId="5C104703" w14:textId="598597B1" w:rsidR="00B976B2" w:rsidRPr="00810C35" w:rsidRDefault="00810C35" w:rsidP="00810C35">
            <w:pPr>
              <w:tabs>
                <w:tab w:val="left" w:pos="2472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  <w:p w14:paraId="6700CB7C" w14:textId="2990B436" w:rsidR="00B976B2" w:rsidRPr="003401C0" w:rsidRDefault="00D153BC" w:rsidP="00B976B2">
            <w:pPr>
              <w:pStyle w:val="Paragraphedeliste"/>
              <w:numPr>
                <w:ilvl w:val="0"/>
                <w:numId w:val="42"/>
              </w:numPr>
              <w:rPr>
                <w:lang w:val="en-US"/>
              </w:rPr>
            </w:pPr>
            <w:proofErr w:type="spellStart"/>
            <w:r>
              <w:t>Shukla</w:t>
            </w:r>
            <w:proofErr w:type="spellEnd"/>
            <w:r>
              <w:t xml:space="preserve"> B, Fan IS, </w:t>
            </w:r>
            <w:proofErr w:type="spellStart"/>
            <w:r>
              <w:t>Jennions</w:t>
            </w:r>
            <w:proofErr w:type="spellEnd"/>
            <w:r>
              <w:t xml:space="preserve"> I. </w:t>
            </w:r>
            <w:proofErr w:type="spellStart"/>
            <w:r>
              <w:t>Opportunities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explainable</w:t>
            </w:r>
            <w:proofErr w:type="spellEnd"/>
            <w:r>
              <w:t xml:space="preserve"> </w:t>
            </w:r>
            <w:proofErr w:type="spellStart"/>
            <w:r>
              <w:t>artificial</w:t>
            </w:r>
            <w:proofErr w:type="spellEnd"/>
            <w:r>
              <w:t xml:space="preserve"> </w:t>
            </w:r>
            <w:proofErr w:type="spellStart"/>
            <w:r>
              <w:t>intelligence</w:t>
            </w:r>
            <w:proofErr w:type="spellEnd"/>
            <w:r>
              <w:t xml:space="preserve"> in </w:t>
            </w:r>
            <w:proofErr w:type="spellStart"/>
            <w:r>
              <w:t>aerospace</w:t>
            </w:r>
            <w:proofErr w:type="spellEnd"/>
            <w:r>
              <w:t xml:space="preserve"> </w:t>
            </w:r>
            <w:proofErr w:type="spellStart"/>
            <w:r>
              <w:t>predictive</w:t>
            </w:r>
            <w:proofErr w:type="spellEnd"/>
            <w:r>
              <w:t xml:space="preserve"> </w:t>
            </w:r>
            <w:proofErr w:type="spellStart"/>
            <w:r>
              <w:t>maintenance</w:t>
            </w:r>
            <w:proofErr w:type="spellEnd"/>
            <w:r>
              <w:t xml:space="preserve">. </w:t>
            </w:r>
            <w:proofErr w:type="spellStart"/>
            <w:r>
              <w:t>InPHM</w:t>
            </w:r>
            <w:proofErr w:type="spellEnd"/>
            <w:r>
              <w:t xml:space="preserve"> Society European Conference 2020 Jul 19 (Vol. 5, </w:t>
            </w:r>
            <w:proofErr w:type="spellStart"/>
            <w:r>
              <w:t>No</w:t>
            </w:r>
            <w:proofErr w:type="spellEnd"/>
            <w:r>
              <w:t>. 1, pp. 11-11).</w:t>
            </w:r>
          </w:p>
          <w:p w14:paraId="4CD3EB49" w14:textId="77777777" w:rsidR="003401C0" w:rsidRDefault="003401C0" w:rsidP="003401C0">
            <w:pPr>
              <w:pStyle w:val="Paragraphedeliste"/>
              <w:rPr>
                <w:lang w:val="en-US"/>
              </w:rPr>
            </w:pPr>
          </w:p>
          <w:p w14:paraId="775FE7B7" w14:textId="458AC772" w:rsidR="00D153BC" w:rsidRDefault="00D153BC" w:rsidP="003401C0">
            <w:pPr>
              <w:pStyle w:val="Paragraphedeliste"/>
              <w:rPr>
                <w:lang w:val="en-US"/>
              </w:rPr>
            </w:pPr>
            <w:r>
              <w:rPr>
                <w:lang w:val="en-US"/>
              </w:rPr>
              <w:t>Note : References are in Vancouver style</w:t>
            </w:r>
          </w:p>
        </w:tc>
      </w:tr>
    </w:tbl>
    <w:p w14:paraId="6B0BB04E" w14:textId="3D6FE505" w:rsidR="00057A83" w:rsidRPr="00E91DA7" w:rsidRDefault="00057A83" w:rsidP="00E91DA7">
      <w:pPr>
        <w:pStyle w:val="Titre1"/>
        <w:rPr>
          <w:lang w:val="en-US"/>
        </w:rPr>
      </w:pPr>
    </w:p>
    <w:sectPr w:rsidR="00057A83" w:rsidRPr="00E91DA7" w:rsidSect="00107A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09632" w14:textId="77777777" w:rsidR="00C32975" w:rsidRDefault="00C32975" w:rsidP="003760BB">
      <w:pPr>
        <w:spacing w:after="0" w:line="240" w:lineRule="auto"/>
      </w:pPr>
      <w:r>
        <w:separator/>
      </w:r>
    </w:p>
  </w:endnote>
  <w:endnote w:type="continuationSeparator" w:id="0">
    <w:p w14:paraId="483409E5" w14:textId="77777777" w:rsidR="00C32975" w:rsidRDefault="00C32975" w:rsidP="00376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076E7" w14:textId="77777777" w:rsidR="00A26E2D" w:rsidRDefault="00A26E2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70C45" w14:textId="1A1B8C0F" w:rsidR="00C32975" w:rsidRDefault="00C32975" w:rsidP="001804C6">
    <w:pPr>
      <w:pStyle w:val="Pieddepage"/>
    </w:pPr>
  </w:p>
  <w:p w14:paraId="288E87F6" w14:textId="77777777" w:rsidR="00C32975" w:rsidRDefault="00C3297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747A0" w14:textId="77777777" w:rsidR="00A26E2D" w:rsidRDefault="00A26E2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CC364A" w14:textId="77777777" w:rsidR="00C32975" w:rsidRDefault="00C32975" w:rsidP="003760BB">
      <w:pPr>
        <w:spacing w:after="0" w:line="240" w:lineRule="auto"/>
      </w:pPr>
      <w:r>
        <w:separator/>
      </w:r>
    </w:p>
  </w:footnote>
  <w:footnote w:type="continuationSeparator" w:id="0">
    <w:p w14:paraId="6EBE2E45" w14:textId="77777777" w:rsidR="00C32975" w:rsidRDefault="00C32975" w:rsidP="00376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AB081" w14:textId="77777777" w:rsidR="00A26E2D" w:rsidRDefault="00A26E2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1904F" w14:textId="3B1D6FC2" w:rsidR="00C32975" w:rsidRPr="00B97096" w:rsidRDefault="00C32975" w:rsidP="00810C35">
    <w:pPr>
      <w:pStyle w:val="En-tte"/>
      <w:rPr>
        <w:lang w:val="en-US"/>
      </w:rPr>
    </w:pPr>
    <w:r w:rsidRPr="004932F5"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28968ED3" wp14:editId="32F2099F">
          <wp:simplePos x="0" y="0"/>
          <wp:positionH relativeFrom="column">
            <wp:posOffset>5333420</wp:posOffset>
          </wp:positionH>
          <wp:positionV relativeFrom="paragraph">
            <wp:posOffset>-267170</wp:posOffset>
          </wp:positionV>
          <wp:extent cx="670560" cy="548640"/>
          <wp:effectExtent l="0" t="0" r="0" b="3810"/>
          <wp:wrapNone/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932F5"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0A67F1DB" wp14:editId="50B610E9">
          <wp:simplePos x="0" y="0"/>
          <wp:positionH relativeFrom="column">
            <wp:posOffset>-494251</wp:posOffset>
          </wp:positionH>
          <wp:positionV relativeFrom="paragraph">
            <wp:posOffset>-163803</wp:posOffset>
          </wp:positionV>
          <wp:extent cx="1481455" cy="426720"/>
          <wp:effectExtent l="0" t="0" r="4445" b="0"/>
          <wp:wrapNone/>
          <wp:docPr id="33" name="Grafi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5BA118B" w14:textId="27005250" w:rsidR="00C32975" w:rsidRDefault="00721943" w:rsidP="004932F5">
    <w:pPr>
      <w:pStyle w:val="En-tte"/>
      <w:jc w:val="center"/>
      <w:rPr>
        <w:lang w:val="en-US"/>
      </w:rPr>
    </w:pPr>
    <w:r>
      <w:rPr>
        <w:lang w:val="en-US"/>
      </w:rPr>
      <w:t xml:space="preserve">AI4Aerospace </w:t>
    </w:r>
    <w:r>
      <w:rPr>
        <w:lang w:val="en-US"/>
      </w:rPr>
      <w:t>6</w:t>
    </w:r>
    <w:bookmarkStart w:id="0" w:name="_GoBack"/>
    <w:bookmarkEnd w:id="0"/>
    <w:r w:rsidR="00810C35" w:rsidRPr="00810C35">
      <w:rPr>
        <w:vertAlign w:val="superscript"/>
        <w:lang w:val="en-US"/>
      </w:rPr>
      <w:t>th</w:t>
    </w:r>
    <w:r w:rsidR="00810C35">
      <w:rPr>
        <w:lang w:val="en-US"/>
      </w:rPr>
      <w:t xml:space="preserve"> workshop</w:t>
    </w:r>
  </w:p>
  <w:p w14:paraId="7E400272" w14:textId="77777777" w:rsidR="00C32975" w:rsidRPr="004932F5" w:rsidRDefault="00C32975" w:rsidP="004932F5">
    <w:pPr>
      <w:pStyle w:val="En-tte"/>
      <w:jc w:val="center"/>
      <w:rPr>
        <w:lang w:val="en-US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B396E1" wp14:editId="4BB02694">
              <wp:simplePos x="0" y="0"/>
              <wp:positionH relativeFrom="column">
                <wp:posOffset>-334645</wp:posOffset>
              </wp:positionH>
              <wp:positionV relativeFrom="paragraph">
                <wp:posOffset>98425</wp:posOffset>
              </wp:positionV>
              <wp:extent cx="6616700" cy="0"/>
              <wp:effectExtent l="0" t="0" r="31750" b="57150"/>
              <wp:wrapNone/>
              <wp:docPr id="50179" name="Gerader Verbinder 501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6700" cy="0"/>
                      </a:xfrm>
                      <a:prstGeom prst="line">
                        <a:avLst/>
                      </a:prstGeom>
                      <a:ln w="19050"/>
                      <a:effectLst>
                        <a:reflection blurRad="6350" stA="50000" endA="300" endPos="90000" dir="5400000" sy="-100000" algn="bl" rotWithShape="0"/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79C6D8D1" id="Gerader Verbinder 5017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35pt,7.75pt" to="494.6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" strokecolor="#4579b8 [3044]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C7B6C" w14:textId="77777777" w:rsidR="00810C35" w:rsidRPr="00B97096" w:rsidRDefault="00810C35" w:rsidP="00810C35">
    <w:pPr>
      <w:pStyle w:val="En-tte"/>
      <w:rPr>
        <w:lang w:val="en-US"/>
      </w:rPr>
    </w:pPr>
    <w:r w:rsidRPr="004932F5"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00AED9AA" wp14:editId="4EE11078">
          <wp:simplePos x="0" y="0"/>
          <wp:positionH relativeFrom="column">
            <wp:posOffset>5333420</wp:posOffset>
          </wp:positionH>
          <wp:positionV relativeFrom="paragraph">
            <wp:posOffset>-267170</wp:posOffset>
          </wp:positionV>
          <wp:extent cx="670560" cy="548640"/>
          <wp:effectExtent l="0" t="0" r="0" b="3810"/>
          <wp:wrapNone/>
          <wp:docPr id="2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932F5">
      <w:rPr>
        <w:noProof/>
        <w:lang w:val="fr-FR" w:eastAsia="fr-FR"/>
      </w:rPr>
      <w:drawing>
        <wp:anchor distT="0" distB="0" distL="114300" distR="114300" simplePos="0" relativeHeight="251662336" behindDoc="0" locked="0" layoutInCell="1" allowOverlap="1" wp14:anchorId="2B41B0E6" wp14:editId="122C3CAD">
          <wp:simplePos x="0" y="0"/>
          <wp:positionH relativeFrom="column">
            <wp:posOffset>-494251</wp:posOffset>
          </wp:positionH>
          <wp:positionV relativeFrom="paragraph">
            <wp:posOffset>-163803</wp:posOffset>
          </wp:positionV>
          <wp:extent cx="1481455" cy="426720"/>
          <wp:effectExtent l="0" t="0" r="4445" b="0"/>
          <wp:wrapNone/>
          <wp:docPr id="3" name="Grafi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127ADE2" w14:textId="2C07F60E" w:rsidR="00810C35" w:rsidRDefault="00721943" w:rsidP="00810C35">
    <w:pPr>
      <w:pStyle w:val="En-tte"/>
      <w:jc w:val="center"/>
      <w:rPr>
        <w:lang w:val="en-US"/>
      </w:rPr>
    </w:pPr>
    <w:r>
      <w:rPr>
        <w:lang w:val="en-US"/>
      </w:rPr>
      <w:t>AI4Aerospace 6</w:t>
    </w:r>
    <w:r w:rsidR="00810C35" w:rsidRPr="00810C35">
      <w:rPr>
        <w:vertAlign w:val="superscript"/>
        <w:lang w:val="en-US"/>
      </w:rPr>
      <w:t>th</w:t>
    </w:r>
    <w:r w:rsidR="00810C35">
      <w:rPr>
        <w:lang w:val="en-US"/>
      </w:rPr>
      <w:t xml:space="preserve"> workshop</w:t>
    </w:r>
  </w:p>
  <w:p w14:paraId="63E8838B" w14:textId="5D318CC5" w:rsidR="00810C35" w:rsidRPr="00810C35" w:rsidRDefault="00810C35" w:rsidP="00810C35">
    <w:pPr>
      <w:pStyle w:val="En-tte"/>
      <w:jc w:val="center"/>
      <w:rPr>
        <w:lang w:val="en-US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6207983" wp14:editId="66E26710">
              <wp:simplePos x="0" y="0"/>
              <wp:positionH relativeFrom="column">
                <wp:posOffset>-334645</wp:posOffset>
              </wp:positionH>
              <wp:positionV relativeFrom="paragraph">
                <wp:posOffset>98425</wp:posOffset>
              </wp:positionV>
              <wp:extent cx="6616700" cy="0"/>
              <wp:effectExtent l="0" t="0" r="31750" b="57150"/>
              <wp:wrapNone/>
              <wp:docPr id="1" name="Gerader Verbinder 501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6700" cy="0"/>
                      </a:xfrm>
                      <a:prstGeom prst="line">
                        <a:avLst/>
                      </a:prstGeom>
                      <a:ln w="19050"/>
                      <a:effectLst>
                        <a:reflection blurRad="6350" stA="50000" endA="300" endPos="90000" dir="5400000" sy="-100000" algn="bl" rotWithShape="0"/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1BF47F74" id="Gerader Verbinder 5017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35pt,7.75pt" to="494.6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" strokecolor="#4579b8 [3044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658"/>
    <w:multiLevelType w:val="hybridMultilevel"/>
    <w:tmpl w:val="63DA03CA"/>
    <w:lvl w:ilvl="0" w:tplc="B4384A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3FE1E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402A4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4628B7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0E8D6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54A97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0AE078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4D8B5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4C0E0A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>
    <w:nsid w:val="02227A6D"/>
    <w:multiLevelType w:val="hybridMultilevel"/>
    <w:tmpl w:val="E88CD4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854154"/>
    <w:multiLevelType w:val="hybridMultilevel"/>
    <w:tmpl w:val="C4C697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A05FF4"/>
    <w:multiLevelType w:val="hybridMultilevel"/>
    <w:tmpl w:val="9F46F0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591567"/>
    <w:multiLevelType w:val="hybridMultilevel"/>
    <w:tmpl w:val="9E165D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AB521F"/>
    <w:multiLevelType w:val="hybridMultilevel"/>
    <w:tmpl w:val="460A3CCE"/>
    <w:lvl w:ilvl="0" w:tplc="982663A0">
      <w:start w:val="2"/>
      <w:numFmt w:val="bullet"/>
      <w:lvlText w:val="-"/>
      <w:lvlJc w:val="left"/>
      <w:pPr>
        <w:ind w:left="720" w:hanging="360"/>
      </w:pPr>
      <w:rPr>
        <w:rFonts w:ascii="Frutiger 45 Light" w:eastAsiaTheme="minorHAnsi" w:hAnsi="Frutiger 45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15E16"/>
    <w:multiLevelType w:val="hybridMultilevel"/>
    <w:tmpl w:val="932C62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0A1490"/>
    <w:multiLevelType w:val="hybridMultilevel"/>
    <w:tmpl w:val="0532A6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60141"/>
    <w:multiLevelType w:val="hybridMultilevel"/>
    <w:tmpl w:val="B1EAFF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C23873"/>
    <w:multiLevelType w:val="hybridMultilevel"/>
    <w:tmpl w:val="C87018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8467A4"/>
    <w:multiLevelType w:val="hybridMultilevel"/>
    <w:tmpl w:val="740460DA"/>
    <w:lvl w:ilvl="0" w:tplc="982663A0">
      <w:start w:val="2"/>
      <w:numFmt w:val="bullet"/>
      <w:lvlText w:val="-"/>
      <w:lvlJc w:val="left"/>
      <w:pPr>
        <w:ind w:left="720" w:hanging="360"/>
      </w:pPr>
      <w:rPr>
        <w:rFonts w:ascii="Frutiger 45 Light" w:eastAsiaTheme="minorHAnsi" w:hAnsi="Frutiger 45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9D75C4"/>
    <w:multiLevelType w:val="hybridMultilevel"/>
    <w:tmpl w:val="55841622"/>
    <w:lvl w:ilvl="0" w:tplc="49F22B94">
      <w:start w:val="2"/>
      <w:numFmt w:val="bullet"/>
      <w:lvlText w:val="&gt;"/>
      <w:lvlJc w:val="left"/>
      <w:pPr>
        <w:ind w:left="720" w:hanging="360"/>
      </w:pPr>
      <w:rPr>
        <w:rFonts w:ascii="Frutiger 45 Light" w:eastAsiaTheme="minorHAnsi" w:hAnsi="Frutiger 45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045AD"/>
    <w:multiLevelType w:val="hybridMultilevel"/>
    <w:tmpl w:val="781A1090"/>
    <w:lvl w:ilvl="0" w:tplc="982663A0">
      <w:start w:val="2"/>
      <w:numFmt w:val="bullet"/>
      <w:lvlText w:val="-"/>
      <w:lvlJc w:val="left"/>
      <w:pPr>
        <w:ind w:left="720" w:hanging="360"/>
      </w:pPr>
      <w:rPr>
        <w:rFonts w:ascii="Frutiger 45 Light" w:eastAsiaTheme="minorHAnsi" w:hAnsi="Frutiger 45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528DD"/>
    <w:multiLevelType w:val="hybridMultilevel"/>
    <w:tmpl w:val="9E50DF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C73845"/>
    <w:multiLevelType w:val="hybridMultilevel"/>
    <w:tmpl w:val="F664F928"/>
    <w:lvl w:ilvl="0" w:tplc="982663A0">
      <w:start w:val="2"/>
      <w:numFmt w:val="bullet"/>
      <w:lvlText w:val="-"/>
      <w:lvlJc w:val="left"/>
      <w:pPr>
        <w:ind w:left="720" w:hanging="360"/>
      </w:pPr>
      <w:rPr>
        <w:rFonts w:ascii="Frutiger 45 Light" w:eastAsiaTheme="minorHAnsi" w:hAnsi="Frutiger 45 Light" w:cstheme="minorBidi" w:hint="default"/>
      </w:rPr>
    </w:lvl>
    <w:lvl w:ilvl="1" w:tplc="982663A0">
      <w:start w:val="2"/>
      <w:numFmt w:val="bullet"/>
      <w:lvlText w:val="-"/>
      <w:lvlJc w:val="left"/>
      <w:pPr>
        <w:ind w:left="1440" w:hanging="360"/>
      </w:pPr>
      <w:rPr>
        <w:rFonts w:ascii="Frutiger 45 Light" w:eastAsiaTheme="minorHAnsi" w:hAnsi="Frutiger 45 Light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063FBE"/>
    <w:multiLevelType w:val="hybridMultilevel"/>
    <w:tmpl w:val="1A0C9D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6464C4E"/>
    <w:multiLevelType w:val="hybridMultilevel"/>
    <w:tmpl w:val="D33070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9257154"/>
    <w:multiLevelType w:val="hybridMultilevel"/>
    <w:tmpl w:val="CCEE53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681A35"/>
    <w:multiLevelType w:val="hybridMultilevel"/>
    <w:tmpl w:val="3544CC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DEC545E"/>
    <w:multiLevelType w:val="hybridMultilevel"/>
    <w:tmpl w:val="1186AE58"/>
    <w:lvl w:ilvl="0" w:tplc="E12630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3C5359"/>
    <w:multiLevelType w:val="hybridMultilevel"/>
    <w:tmpl w:val="B3F67018"/>
    <w:lvl w:ilvl="0" w:tplc="A7142B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E114D2"/>
    <w:multiLevelType w:val="hybridMultilevel"/>
    <w:tmpl w:val="CF7E904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93832C8"/>
    <w:multiLevelType w:val="hybridMultilevel"/>
    <w:tmpl w:val="D0D62F0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80524"/>
    <w:multiLevelType w:val="hybridMultilevel"/>
    <w:tmpl w:val="FB269124"/>
    <w:lvl w:ilvl="0" w:tplc="A79A6B7A">
      <w:start w:val="1"/>
      <w:numFmt w:val="decimal"/>
      <w:lvlText w:val="(%1)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1C0B66"/>
    <w:multiLevelType w:val="hybridMultilevel"/>
    <w:tmpl w:val="E25EC5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0A3F23"/>
    <w:multiLevelType w:val="hybridMultilevel"/>
    <w:tmpl w:val="EC74A99A"/>
    <w:lvl w:ilvl="0" w:tplc="99446A5C">
      <w:start w:val="1"/>
      <w:numFmt w:val="decimal"/>
      <w:pStyle w:val="Titre2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5DB65F69"/>
    <w:multiLevelType w:val="hybridMultilevel"/>
    <w:tmpl w:val="2FB80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9D568B"/>
    <w:multiLevelType w:val="hybridMultilevel"/>
    <w:tmpl w:val="B1BE32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2FC2EFE"/>
    <w:multiLevelType w:val="hybridMultilevel"/>
    <w:tmpl w:val="16E4ADB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323895"/>
    <w:multiLevelType w:val="hybridMultilevel"/>
    <w:tmpl w:val="CFA0BF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333589A"/>
    <w:multiLevelType w:val="hybridMultilevel"/>
    <w:tmpl w:val="E9CE2EE8"/>
    <w:lvl w:ilvl="0" w:tplc="23609AE6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E17A0E"/>
    <w:multiLevelType w:val="hybridMultilevel"/>
    <w:tmpl w:val="83385ACA"/>
    <w:lvl w:ilvl="0" w:tplc="982663A0">
      <w:start w:val="2"/>
      <w:numFmt w:val="bullet"/>
      <w:lvlText w:val="-"/>
      <w:lvlJc w:val="left"/>
      <w:pPr>
        <w:ind w:left="720" w:hanging="360"/>
      </w:pPr>
      <w:rPr>
        <w:rFonts w:ascii="Frutiger 45 Light" w:eastAsiaTheme="minorHAnsi" w:hAnsi="Frutiger 45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D92A42"/>
    <w:multiLevelType w:val="hybridMultilevel"/>
    <w:tmpl w:val="CD00ED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94C6994"/>
    <w:multiLevelType w:val="hybridMultilevel"/>
    <w:tmpl w:val="2EF8382A"/>
    <w:lvl w:ilvl="0" w:tplc="982663A0">
      <w:start w:val="2"/>
      <w:numFmt w:val="bullet"/>
      <w:lvlText w:val="-"/>
      <w:lvlJc w:val="left"/>
      <w:pPr>
        <w:ind w:left="720" w:hanging="360"/>
      </w:pPr>
      <w:rPr>
        <w:rFonts w:ascii="Frutiger 45 Light" w:eastAsiaTheme="minorHAnsi" w:hAnsi="Frutiger 45 Light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7547E1"/>
    <w:multiLevelType w:val="hybridMultilevel"/>
    <w:tmpl w:val="67463E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5161ACB"/>
    <w:multiLevelType w:val="hybridMultilevel"/>
    <w:tmpl w:val="1BAAC6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0E4D7E"/>
    <w:multiLevelType w:val="hybridMultilevel"/>
    <w:tmpl w:val="F88CC832"/>
    <w:lvl w:ilvl="0" w:tplc="982663A0">
      <w:start w:val="2"/>
      <w:numFmt w:val="bullet"/>
      <w:lvlText w:val="-"/>
      <w:lvlJc w:val="left"/>
      <w:pPr>
        <w:ind w:left="720" w:hanging="360"/>
      </w:pPr>
      <w:rPr>
        <w:rFonts w:ascii="Frutiger 45 Light" w:eastAsiaTheme="minorHAnsi" w:hAnsi="Frutiger 45 Light" w:cstheme="minorBidi" w:hint="default"/>
      </w:rPr>
    </w:lvl>
    <w:lvl w:ilvl="1" w:tplc="AEE8959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305FF2"/>
    <w:multiLevelType w:val="hybridMultilevel"/>
    <w:tmpl w:val="AC780778"/>
    <w:lvl w:ilvl="0" w:tplc="B1BE47D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9"/>
  </w:num>
  <w:num w:numId="3">
    <w:abstractNumId w:val="25"/>
  </w:num>
  <w:num w:numId="4">
    <w:abstractNumId w:val="28"/>
  </w:num>
  <w:num w:numId="5">
    <w:abstractNumId w:val="16"/>
  </w:num>
  <w:num w:numId="6">
    <w:abstractNumId w:val="15"/>
  </w:num>
  <w:num w:numId="7">
    <w:abstractNumId w:val="35"/>
  </w:num>
  <w:num w:numId="8">
    <w:abstractNumId w:val="6"/>
  </w:num>
  <w:num w:numId="9">
    <w:abstractNumId w:val="21"/>
  </w:num>
  <w:num w:numId="10">
    <w:abstractNumId w:val="4"/>
  </w:num>
  <w:num w:numId="11">
    <w:abstractNumId w:val="32"/>
  </w:num>
  <w:num w:numId="12">
    <w:abstractNumId w:val="34"/>
  </w:num>
  <w:num w:numId="13">
    <w:abstractNumId w:val="13"/>
  </w:num>
  <w:num w:numId="14">
    <w:abstractNumId w:val="27"/>
  </w:num>
  <w:num w:numId="15">
    <w:abstractNumId w:val="9"/>
  </w:num>
  <w:num w:numId="16">
    <w:abstractNumId w:val="24"/>
  </w:num>
  <w:num w:numId="17">
    <w:abstractNumId w:val="2"/>
  </w:num>
  <w:num w:numId="18">
    <w:abstractNumId w:val="18"/>
  </w:num>
  <w:num w:numId="19">
    <w:abstractNumId w:val="3"/>
  </w:num>
  <w:num w:numId="20">
    <w:abstractNumId w:val="1"/>
  </w:num>
  <w:num w:numId="21">
    <w:abstractNumId w:val="29"/>
  </w:num>
  <w:num w:numId="22">
    <w:abstractNumId w:val="8"/>
  </w:num>
  <w:num w:numId="23">
    <w:abstractNumId w:val="26"/>
  </w:num>
  <w:num w:numId="24">
    <w:abstractNumId w:val="17"/>
  </w:num>
  <w:num w:numId="25">
    <w:abstractNumId w:val="7"/>
  </w:num>
  <w:num w:numId="26">
    <w:abstractNumId w:val="31"/>
  </w:num>
  <w:num w:numId="27">
    <w:abstractNumId w:val="20"/>
  </w:num>
  <w:num w:numId="28">
    <w:abstractNumId w:val="36"/>
  </w:num>
  <w:num w:numId="29">
    <w:abstractNumId w:val="12"/>
  </w:num>
  <w:num w:numId="30">
    <w:abstractNumId w:val="5"/>
  </w:num>
  <w:num w:numId="31">
    <w:abstractNumId w:val="37"/>
  </w:num>
  <w:num w:numId="32">
    <w:abstractNumId w:val="33"/>
  </w:num>
  <w:num w:numId="33">
    <w:abstractNumId w:val="14"/>
  </w:num>
  <w:num w:numId="34">
    <w:abstractNumId w:val="0"/>
  </w:num>
  <w:num w:numId="35">
    <w:abstractNumId w:val="11"/>
  </w:num>
  <w:num w:numId="36">
    <w:abstractNumId w:val="10"/>
  </w:num>
  <w:num w:numId="37">
    <w:abstractNumId w:val="25"/>
    <w:lvlOverride w:ilvl="0">
      <w:startOverride w:val="1"/>
    </w:lvlOverride>
  </w:num>
  <w:num w:numId="38">
    <w:abstractNumId w:val="25"/>
  </w:num>
  <w:num w:numId="39">
    <w:abstractNumId w:val="25"/>
    <w:lvlOverride w:ilvl="0">
      <w:startOverride w:val="1"/>
    </w:lvlOverride>
  </w:num>
  <w:num w:numId="40">
    <w:abstractNumId w:val="25"/>
    <w:lvlOverride w:ilvl="0">
      <w:startOverride w:val="1"/>
    </w:lvlOverride>
  </w:num>
  <w:num w:numId="41">
    <w:abstractNumId w:val="25"/>
  </w:num>
  <w:num w:numId="42">
    <w:abstractNumId w:val="23"/>
  </w:num>
  <w:num w:numId="43">
    <w:abstractNumId w:val="25"/>
    <w:lvlOverride w:ilvl="0">
      <w:startOverride w:val="1"/>
    </w:lvlOverride>
  </w:num>
  <w:num w:numId="44">
    <w:abstractNumId w:val="22"/>
  </w:num>
  <w:num w:numId="45">
    <w:abstractNumId w:val="25"/>
  </w:num>
  <w:num w:numId="46">
    <w:abstractNumId w:val="25"/>
    <w:lvlOverride w:ilvl="0">
      <w:startOverride w:val="1"/>
    </w:lvlOverride>
  </w:num>
  <w:num w:numId="47">
    <w:abstractNumId w:val="2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CC4"/>
    <w:rsid w:val="00006824"/>
    <w:rsid w:val="00015DD8"/>
    <w:rsid w:val="00052B90"/>
    <w:rsid w:val="00057A83"/>
    <w:rsid w:val="00060039"/>
    <w:rsid w:val="00060A33"/>
    <w:rsid w:val="00073506"/>
    <w:rsid w:val="000810CE"/>
    <w:rsid w:val="000D1B9A"/>
    <w:rsid w:val="00107ADE"/>
    <w:rsid w:val="00112652"/>
    <w:rsid w:val="001161E7"/>
    <w:rsid w:val="0016605C"/>
    <w:rsid w:val="001804C6"/>
    <w:rsid w:val="001C3E7B"/>
    <w:rsid w:val="001E4295"/>
    <w:rsid w:val="001E7996"/>
    <w:rsid w:val="002023EF"/>
    <w:rsid w:val="00213561"/>
    <w:rsid w:val="00221712"/>
    <w:rsid w:val="00233CC2"/>
    <w:rsid w:val="00272F0E"/>
    <w:rsid w:val="00273925"/>
    <w:rsid w:val="00293F0F"/>
    <w:rsid w:val="002A531C"/>
    <w:rsid w:val="002A7655"/>
    <w:rsid w:val="002B3143"/>
    <w:rsid w:val="002C1D1C"/>
    <w:rsid w:val="002C3572"/>
    <w:rsid w:val="002C49F6"/>
    <w:rsid w:val="002E3CBF"/>
    <w:rsid w:val="002F4CE0"/>
    <w:rsid w:val="00325300"/>
    <w:rsid w:val="00331A98"/>
    <w:rsid w:val="003353F8"/>
    <w:rsid w:val="003401C0"/>
    <w:rsid w:val="003760BB"/>
    <w:rsid w:val="003B6D57"/>
    <w:rsid w:val="003C2C7A"/>
    <w:rsid w:val="00472E84"/>
    <w:rsid w:val="00485579"/>
    <w:rsid w:val="004932F5"/>
    <w:rsid w:val="005072D6"/>
    <w:rsid w:val="00532325"/>
    <w:rsid w:val="0054457A"/>
    <w:rsid w:val="0055797F"/>
    <w:rsid w:val="005632F0"/>
    <w:rsid w:val="00564B21"/>
    <w:rsid w:val="00577104"/>
    <w:rsid w:val="005946DA"/>
    <w:rsid w:val="00596F0C"/>
    <w:rsid w:val="005E2910"/>
    <w:rsid w:val="006031B1"/>
    <w:rsid w:val="006148F6"/>
    <w:rsid w:val="00623D19"/>
    <w:rsid w:val="0062567D"/>
    <w:rsid w:val="006761D6"/>
    <w:rsid w:val="00677552"/>
    <w:rsid w:val="006A630A"/>
    <w:rsid w:val="006D55FE"/>
    <w:rsid w:val="006F3E4D"/>
    <w:rsid w:val="00700731"/>
    <w:rsid w:val="007168A5"/>
    <w:rsid w:val="007177F5"/>
    <w:rsid w:val="00721943"/>
    <w:rsid w:val="00722477"/>
    <w:rsid w:val="0072487C"/>
    <w:rsid w:val="007261D0"/>
    <w:rsid w:val="00744EAD"/>
    <w:rsid w:val="00766CC4"/>
    <w:rsid w:val="00771310"/>
    <w:rsid w:val="00784199"/>
    <w:rsid w:val="007A3773"/>
    <w:rsid w:val="007B354B"/>
    <w:rsid w:val="007D0559"/>
    <w:rsid w:val="00801E07"/>
    <w:rsid w:val="00810C35"/>
    <w:rsid w:val="008341D5"/>
    <w:rsid w:val="00841B58"/>
    <w:rsid w:val="008669EC"/>
    <w:rsid w:val="0089778C"/>
    <w:rsid w:val="008A4D1C"/>
    <w:rsid w:val="008E2717"/>
    <w:rsid w:val="00932989"/>
    <w:rsid w:val="009342EC"/>
    <w:rsid w:val="00937051"/>
    <w:rsid w:val="0094541B"/>
    <w:rsid w:val="0094570A"/>
    <w:rsid w:val="00963255"/>
    <w:rsid w:val="00986222"/>
    <w:rsid w:val="00995852"/>
    <w:rsid w:val="009B014B"/>
    <w:rsid w:val="009B3981"/>
    <w:rsid w:val="009E68B6"/>
    <w:rsid w:val="00A06A8D"/>
    <w:rsid w:val="00A076A5"/>
    <w:rsid w:val="00A12A54"/>
    <w:rsid w:val="00A13707"/>
    <w:rsid w:val="00A26E2D"/>
    <w:rsid w:val="00A46698"/>
    <w:rsid w:val="00A53D8D"/>
    <w:rsid w:val="00A71C62"/>
    <w:rsid w:val="00A769D4"/>
    <w:rsid w:val="00A924DA"/>
    <w:rsid w:val="00A95B3C"/>
    <w:rsid w:val="00A96B24"/>
    <w:rsid w:val="00AA2E30"/>
    <w:rsid w:val="00AB65E4"/>
    <w:rsid w:val="00AD0DD2"/>
    <w:rsid w:val="00AD73A2"/>
    <w:rsid w:val="00AE29B3"/>
    <w:rsid w:val="00AE7845"/>
    <w:rsid w:val="00AF563A"/>
    <w:rsid w:val="00B01AD9"/>
    <w:rsid w:val="00B05E04"/>
    <w:rsid w:val="00B10F52"/>
    <w:rsid w:val="00B12822"/>
    <w:rsid w:val="00B23AED"/>
    <w:rsid w:val="00B41720"/>
    <w:rsid w:val="00B44BC3"/>
    <w:rsid w:val="00B72B1C"/>
    <w:rsid w:val="00B750F8"/>
    <w:rsid w:val="00B93D11"/>
    <w:rsid w:val="00B97096"/>
    <w:rsid w:val="00B976B2"/>
    <w:rsid w:val="00BD1B3A"/>
    <w:rsid w:val="00C32975"/>
    <w:rsid w:val="00C47223"/>
    <w:rsid w:val="00C87CC7"/>
    <w:rsid w:val="00CB515C"/>
    <w:rsid w:val="00CC3F9B"/>
    <w:rsid w:val="00D05075"/>
    <w:rsid w:val="00D131B6"/>
    <w:rsid w:val="00D153BC"/>
    <w:rsid w:val="00D248F7"/>
    <w:rsid w:val="00D33C8F"/>
    <w:rsid w:val="00D52FBA"/>
    <w:rsid w:val="00D5574F"/>
    <w:rsid w:val="00D74E83"/>
    <w:rsid w:val="00DA63B0"/>
    <w:rsid w:val="00DB37EC"/>
    <w:rsid w:val="00DC0E9D"/>
    <w:rsid w:val="00DC36BD"/>
    <w:rsid w:val="00DC37CF"/>
    <w:rsid w:val="00DD6D5C"/>
    <w:rsid w:val="00DE2062"/>
    <w:rsid w:val="00DF4732"/>
    <w:rsid w:val="00DF624D"/>
    <w:rsid w:val="00E20E6F"/>
    <w:rsid w:val="00E54A09"/>
    <w:rsid w:val="00E91DA7"/>
    <w:rsid w:val="00EB7ADD"/>
    <w:rsid w:val="00EC72C3"/>
    <w:rsid w:val="00EE7808"/>
    <w:rsid w:val="00F027CC"/>
    <w:rsid w:val="00F02B66"/>
    <w:rsid w:val="00F1429F"/>
    <w:rsid w:val="00F3660B"/>
    <w:rsid w:val="00F523B8"/>
    <w:rsid w:val="00F752A9"/>
    <w:rsid w:val="00FA35AE"/>
    <w:rsid w:val="00FE1B21"/>
    <w:rsid w:val="00FE4EAE"/>
    <w:rsid w:val="00FF33DA"/>
    <w:rsid w:val="00FF70C0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073C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72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73506"/>
    <w:pPr>
      <w:keepNext/>
      <w:keepLines/>
      <w:numPr>
        <w:numId w:val="45"/>
      </w:numPr>
      <w:spacing w:before="40" w:after="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0735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B05E0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072D6"/>
    <w:rPr>
      <w:rFonts w:asciiTheme="majorHAnsi" w:eastAsiaTheme="majorEastAsia" w:hAnsiTheme="majorHAnsi" w:cstheme="majorBidi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73506"/>
    <w:rPr>
      <w:rFonts w:asciiTheme="majorHAnsi" w:eastAsiaTheme="majorEastAsia" w:hAnsiTheme="majorHAnsi" w:cstheme="majorBidi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735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73506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073506"/>
    <w:rPr>
      <w:rFonts w:eastAsiaTheme="minorEastAsia"/>
      <w:spacing w:val="15"/>
    </w:rPr>
  </w:style>
  <w:style w:type="table" w:styleId="Grilledutableau">
    <w:name w:val="Table Grid"/>
    <w:basedOn w:val="TableauNormal"/>
    <w:rsid w:val="00AE29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">
    <w:name w:val="Tabellengitternetz1"/>
    <w:basedOn w:val="TableauNormal"/>
    <w:next w:val="Grilledutableau"/>
    <w:rsid w:val="00C87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76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60BB"/>
  </w:style>
  <w:style w:type="paragraph" w:styleId="Pieddepage">
    <w:name w:val="footer"/>
    <w:basedOn w:val="Normal"/>
    <w:link w:val="PieddepageCar"/>
    <w:uiPriority w:val="99"/>
    <w:unhideWhenUsed/>
    <w:rsid w:val="00376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60BB"/>
  </w:style>
  <w:style w:type="table" w:styleId="Grilledetableau8">
    <w:name w:val="Table Grid 8"/>
    <w:basedOn w:val="TableauNormal"/>
    <w:uiPriority w:val="99"/>
    <w:semiHidden/>
    <w:unhideWhenUsed/>
    <w:rsid w:val="00331A9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E3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3CBF"/>
    <w:rPr>
      <w:rFonts w:ascii="Segoe UI" w:hAnsi="Segoe UI" w:cs="Segoe UI"/>
      <w:sz w:val="18"/>
      <w:szCs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37051"/>
    <w:pPr>
      <w:spacing w:line="259" w:lineRule="auto"/>
      <w:outlineLvl w:val="9"/>
    </w:pPr>
    <w:rPr>
      <w:color w:val="365F91" w:themeColor="accent1" w:themeShade="BF"/>
      <w:sz w:val="32"/>
      <w:lang w:eastAsia="de-DE"/>
    </w:rPr>
  </w:style>
  <w:style w:type="paragraph" w:styleId="TM1">
    <w:name w:val="toc 1"/>
    <w:basedOn w:val="Normal"/>
    <w:next w:val="Normal"/>
    <w:autoRedefine/>
    <w:uiPriority w:val="39"/>
    <w:unhideWhenUsed/>
    <w:rsid w:val="0093705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937051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937051"/>
    <w:rPr>
      <w:color w:val="0000FF" w:themeColor="hyperlink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C47223"/>
    <w:pPr>
      <w:spacing w:after="100" w:line="259" w:lineRule="auto"/>
      <w:ind w:left="440"/>
    </w:pPr>
    <w:rPr>
      <w:rFonts w:eastAsiaTheme="minorEastAsia" w:cs="Times New Roman"/>
      <w:lang w:eastAsia="de-D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0507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0507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D05075"/>
    <w:rPr>
      <w:vertAlign w:val="superscript"/>
    </w:rPr>
  </w:style>
  <w:style w:type="character" w:customStyle="1" w:styleId="fontstyle01">
    <w:name w:val="fontstyle01"/>
    <w:basedOn w:val="Policepardfaut"/>
    <w:rsid w:val="00B44BC3"/>
    <w:rPr>
      <w:rFonts w:ascii="Helvetica-Bold" w:hAnsi="Helvetica-Bold" w:hint="default"/>
      <w:b/>
      <w:bCs/>
      <w:i w:val="0"/>
      <w:iCs w:val="0"/>
      <w:color w:val="000000"/>
      <w:sz w:val="24"/>
      <w:szCs w:val="24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23AE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72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73506"/>
    <w:pPr>
      <w:keepNext/>
      <w:keepLines/>
      <w:numPr>
        <w:numId w:val="45"/>
      </w:numPr>
      <w:spacing w:before="40" w:after="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0735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B05E0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072D6"/>
    <w:rPr>
      <w:rFonts w:asciiTheme="majorHAnsi" w:eastAsiaTheme="majorEastAsia" w:hAnsiTheme="majorHAnsi" w:cstheme="majorBidi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73506"/>
    <w:rPr>
      <w:rFonts w:asciiTheme="majorHAnsi" w:eastAsiaTheme="majorEastAsia" w:hAnsiTheme="majorHAnsi" w:cstheme="majorBidi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735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73506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073506"/>
    <w:rPr>
      <w:rFonts w:eastAsiaTheme="minorEastAsia"/>
      <w:spacing w:val="15"/>
    </w:rPr>
  </w:style>
  <w:style w:type="table" w:styleId="Grilledutableau">
    <w:name w:val="Table Grid"/>
    <w:basedOn w:val="TableauNormal"/>
    <w:rsid w:val="00AE29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">
    <w:name w:val="Tabellengitternetz1"/>
    <w:basedOn w:val="TableauNormal"/>
    <w:next w:val="Grilledutableau"/>
    <w:rsid w:val="00C87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76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60BB"/>
  </w:style>
  <w:style w:type="paragraph" w:styleId="Pieddepage">
    <w:name w:val="footer"/>
    <w:basedOn w:val="Normal"/>
    <w:link w:val="PieddepageCar"/>
    <w:uiPriority w:val="99"/>
    <w:unhideWhenUsed/>
    <w:rsid w:val="00376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60BB"/>
  </w:style>
  <w:style w:type="table" w:styleId="Grilledetableau8">
    <w:name w:val="Table Grid 8"/>
    <w:basedOn w:val="TableauNormal"/>
    <w:uiPriority w:val="99"/>
    <w:semiHidden/>
    <w:unhideWhenUsed/>
    <w:rsid w:val="00331A9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E3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3CBF"/>
    <w:rPr>
      <w:rFonts w:ascii="Segoe UI" w:hAnsi="Segoe UI" w:cs="Segoe UI"/>
      <w:sz w:val="18"/>
      <w:szCs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37051"/>
    <w:pPr>
      <w:spacing w:line="259" w:lineRule="auto"/>
      <w:outlineLvl w:val="9"/>
    </w:pPr>
    <w:rPr>
      <w:color w:val="365F91" w:themeColor="accent1" w:themeShade="BF"/>
      <w:sz w:val="32"/>
      <w:lang w:eastAsia="de-DE"/>
    </w:rPr>
  </w:style>
  <w:style w:type="paragraph" w:styleId="TM1">
    <w:name w:val="toc 1"/>
    <w:basedOn w:val="Normal"/>
    <w:next w:val="Normal"/>
    <w:autoRedefine/>
    <w:uiPriority w:val="39"/>
    <w:unhideWhenUsed/>
    <w:rsid w:val="0093705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937051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937051"/>
    <w:rPr>
      <w:color w:val="0000FF" w:themeColor="hyperlink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C47223"/>
    <w:pPr>
      <w:spacing w:after="100" w:line="259" w:lineRule="auto"/>
      <w:ind w:left="440"/>
    </w:pPr>
    <w:rPr>
      <w:rFonts w:eastAsiaTheme="minorEastAsia" w:cs="Times New Roman"/>
      <w:lang w:eastAsia="de-D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0507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0507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D05075"/>
    <w:rPr>
      <w:vertAlign w:val="superscript"/>
    </w:rPr>
  </w:style>
  <w:style w:type="character" w:customStyle="1" w:styleId="fontstyle01">
    <w:name w:val="fontstyle01"/>
    <w:basedOn w:val="Policepardfaut"/>
    <w:rsid w:val="00B44BC3"/>
    <w:rPr>
      <w:rFonts w:ascii="Helvetica-Bold" w:hAnsi="Helvetica-Bold" w:hint="default"/>
      <w:b/>
      <w:bCs/>
      <w:i w:val="0"/>
      <w:iCs w:val="0"/>
      <w:color w:val="000000"/>
      <w:sz w:val="24"/>
      <w:szCs w:val="24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23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3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72359-2DF2-46F3-869E-B8DFFDCC1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F25A22E0.dotm</Template>
  <TotalTime>151</TotalTime>
  <Pages>2</Pages>
  <Words>344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DLR e.V.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Kintscher, Markus</dc:creator>
  <cp:keywords/>
  <dc:description/>
  <cp:lastModifiedBy>Farges Jean-Loup</cp:lastModifiedBy>
  <cp:revision>19</cp:revision>
  <cp:lastPrinted>2022-02-10T11:16:00Z</cp:lastPrinted>
  <dcterms:created xsi:type="dcterms:W3CDTF">2021-06-10T06:04:00Z</dcterms:created>
  <dcterms:modified xsi:type="dcterms:W3CDTF">2026-02-17T08:19:00Z</dcterms:modified>
</cp:coreProperties>
</file>